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A35E" w14:textId="77777777" w:rsidR="007D34B1" w:rsidRPr="00A14C9C" w:rsidRDefault="007D34B1" w:rsidP="007D34B1">
      <w:pPr>
        <w:spacing w:after="0" w:line="240" w:lineRule="auto"/>
        <w:rPr>
          <w:sz w:val="28"/>
          <w:szCs w:val="28"/>
        </w:rPr>
      </w:pPr>
      <w:r w:rsidRPr="00E818C9">
        <w:rPr>
          <w:noProof/>
          <w:sz w:val="28"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AEEB3" wp14:editId="7B53FDEC">
                <wp:simplePos x="0" y="0"/>
                <wp:positionH relativeFrom="column">
                  <wp:posOffset>3718560</wp:posOffset>
                </wp:positionH>
                <wp:positionV relativeFrom="paragraph">
                  <wp:posOffset>45720</wp:posOffset>
                </wp:positionV>
                <wp:extent cx="1986280" cy="2077720"/>
                <wp:effectExtent l="0" t="0" r="1397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207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ED328" w14:textId="77777777" w:rsidR="007D34B1" w:rsidRDefault="007D34B1">
                            <w:r w:rsidRPr="00E818C9">
                              <w:rPr>
                                <w:highlight w:val="lightGray"/>
                              </w:rPr>
                              <w:t xml:space="preserve">Place </w:t>
                            </w:r>
                            <w:r w:rsidR="00A14C9C" w:rsidRPr="00E818C9">
                              <w:rPr>
                                <w:highlight w:val="lightGray"/>
                              </w:rPr>
                              <w:t>Photo h</w:t>
                            </w:r>
                            <w:r w:rsidRPr="00E818C9">
                              <w:rPr>
                                <w:highlight w:val="lightGray"/>
                              </w:rPr>
                              <w:t>ere</w:t>
                            </w:r>
                            <w:r w:rsidR="00A14C9C" w:rsidRPr="00E818C9">
                              <w:rPr>
                                <w:highlight w:val="lightGray"/>
                              </w:rPr>
                              <w:t xml:space="preserve"> wearing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8pt;margin-top:3.6pt;width:156.4pt;height:1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" fillcolor="white [3201]" strokeweight=".5pt">
                <v:textbox>
                  <w:txbxContent>
                    <w:p w:rsidR="007D34B1" w:rsidRDefault="007D34B1">
                      <w:r w:rsidRPr="00E818C9">
                        <w:rPr>
                          <w:highlight w:val="lightGray"/>
                        </w:rPr>
                        <w:t xml:space="preserve">Place </w:t>
                      </w:r>
                      <w:r w:rsidR="00A14C9C" w:rsidRPr="00E818C9">
                        <w:rPr>
                          <w:highlight w:val="lightGray"/>
                        </w:rPr>
                        <w:t>Photo h</w:t>
                      </w:r>
                      <w:r w:rsidRPr="00E818C9">
                        <w:rPr>
                          <w:highlight w:val="lightGray"/>
                        </w:rPr>
                        <w:t>ere</w:t>
                      </w:r>
                      <w:r w:rsidR="00A14C9C" w:rsidRPr="00E818C9">
                        <w:rPr>
                          <w:highlight w:val="lightGray"/>
                        </w:rPr>
                        <w:t xml:space="preserve"> wearing uniform</w:t>
                      </w:r>
                    </w:p>
                  </w:txbxContent>
                </v:textbox>
              </v:shape>
            </w:pict>
          </mc:Fallback>
        </mc:AlternateContent>
      </w:r>
      <w:r w:rsidRPr="00E818C9">
        <w:rPr>
          <w:sz w:val="28"/>
          <w:szCs w:val="28"/>
          <w:highlight w:val="lightGray"/>
        </w:rPr>
        <w:t>First Last</w:t>
      </w:r>
    </w:p>
    <w:p w14:paraId="045A0007" w14:textId="77777777" w:rsidR="007D34B1" w:rsidRPr="00E818C9" w:rsidRDefault="007D34B1" w:rsidP="007D34B1">
      <w:pPr>
        <w:spacing w:after="0" w:line="240" w:lineRule="auto"/>
        <w:rPr>
          <w:sz w:val="24"/>
          <w:szCs w:val="24"/>
          <w:highlight w:val="lightGray"/>
        </w:rPr>
      </w:pPr>
      <w:r w:rsidRPr="00E818C9">
        <w:rPr>
          <w:sz w:val="24"/>
          <w:szCs w:val="24"/>
          <w:highlight w:val="lightGray"/>
        </w:rPr>
        <w:t>Street Address</w:t>
      </w:r>
    </w:p>
    <w:p w14:paraId="0BBFCCD6" w14:textId="77777777" w:rsidR="007D34B1" w:rsidRPr="00E818C9" w:rsidRDefault="007D34B1" w:rsidP="007D34B1">
      <w:pPr>
        <w:spacing w:after="0" w:line="240" w:lineRule="auto"/>
        <w:rPr>
          <w:sz w:val="24"/>
          <w:szCs w:val="24"/>
          <w:highlight w:val="lightGray"/>
        </w:rPr>
      </w:pPr>
      <w:r w:rsidRPr="00E818C9">
        <w:rPr>
          <w:sz w:val="24"/>
          <w:szCs w:val="24"/>
          <w:highlight w:val="lightGray"/>
        </w:rPr>
        <w:t>City, GA 30000</w:t>
      </w:r>
    </w:p>
    <w:p w14:paraId="5821DB5F" w14:textId="77777777" w:rsidR="007D34B1" w:rsidRPr="00E818C9" w:rsidRDefault="007D34B1" w:rsidP="007D34B1">
      <w:pPr>
        <w:spacing w:after="0" w:line="240" w:lineRule="auto"/>
        <w:rPr>
          <w:sz w:val="24"/>
          <w:szCs w:val="24"/>
          <w:highlight w:val="lightGray"/>
        </w:rPr>
      </w:pPr>
      <w:hyperlink r:id="rId6" w:history="1">
        <w:r w:rsidRPr="00E818C9">
          <w:rPr>
            <w:rStyle w:val="Hyperlink"/>
            <w:sz w:val="24"/>
            <w:szCs w:val="24"/>
            <w:highlight w:val="lightGray"/>
          </w:rPr>
          <w:t>FirstLast20??@gmail.com</w:t>
        </w:r>
      </w:hyperlink>
    </w:p>
    <w:p w14:paraId="25E9BD1B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 w:rsidRPr="00E818C9">
        <w:rPr>
          <w:sz w:val="24"/>
          <w:szCs w:val="24"/>
          <w:highlight w:val="lightGray"/>
        </w:rPr>
        <w:t>404.XXX.XXXX</w:t>
      </w:r>
    </w:p>
    <w:p w14:paraId="13087660" w14:textId="77777777" w:rsidR="007D34B1" w:rsidRDefault="007D34B1" w:rsidP="007D34B1">
      <w:pPr>
        <w:spacing w:after="0" w:line="240" w:lineRule="auto"/>
        <w:rPr>
          <w:sz w:val="24"/>
          <w:szCs w:val="24"/>
        </w:rPr>
      </w:pPr>
    </w:p>
    <w:p w14:paraId="46B1F1E1" w14:textId="77777777" w:rsidR="007D34B1" w:rsidRPr="00A14C9C" w:rsidRDefault="007D34B1" w:rsidP="007D34B1">
      <w:pPr>
        <w:spacing w:after="0" w:line="240" w:lineRule="auto"/>
        <w:rPr>
          <w:b/>
          <w:sz w:val="28"/>
          <w:szCs w:val="28"/>
        </w:rPr>
      </w:pPr>
      <w:r w:rsidRPr="00A14C9C">
        <w:rPr>
          <w:b/>
          <w:sz w:val="28"/>
          <w:szCs w:val="28"/>
        </w:rPr>
        <w:t xml:space="preserve">High School Information – Class of </w:t>
      </w:r>
      <w:r w:rsidRPr="00E818C9">
        <w:rPr>
          <w:b/>
          <w:sz w:val="28"/>
          <w:szCs w:val="28"/>
          <w:highlight w:val="lightGray"/>
        </w:rPr>
        <w:t>20??</w:t>
      </w:r>
    </w:p>
    <w:p w14:paraId="339916A3" w14:textId="77777777" w:rsidR="007D34B1" w:rsidRPr="007D34B1" w:rsidRDefault="007D34B1" w:rsidP="007D34B1">
      <w:pPr>
        <w:spacing w:after="0" w:line="240" w:lineRule="auto"/>
        <w:rPr>
          <w:sz w:val="28"/>
          <w:szCs w:val="28"/>
        </w:rPr>
      </w:pPr>
    </w:p>
    <w:p w14:paraId="13063326" w14:textId="4DB29BAE" w:rsidR="007D34B1" w:rsidRPr="00E818C9" w:rsidRDefault="006400F1" w:rsidP="007D34B1">
      <w:pPr>
        <w:spacing w:after="0" w:line="24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AVA </w:t>
      </w:r>
      <w:r w:rsidR="007D34B1" w:rsidRPr="00E818C9">
        <w:rPr>
          <w:sz w:val="24"/>
          <w:szCs w:val="24"/>
          <w:highlight w:val="lightGray"/>
        </w:rPr>
        <w:t>High School</w:t>
      </w:r>
    </w:p>
    <w:p w14:paraId="6FE4FAAA" w14:textId="79855E45" w:rsidR="007D34B1" w:rsidRPr="00E818C9" w:rsidRDefault="006400F1" w:rsidP="007D34B1">
      <w:pPr>
        <w:spacing w:after="0" w:line="24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3365 Skyway Dr, Ste 400</w:t>
      </w:r>
    </w:p>
    <w:p w14:paraId="3E713EFF" w14:textId="355E09F3" w:rsidR="007D34B1" w:rsidRPr="00E818C9" w:rsidRDefault="006400F1" w:rsidP="007D34B1">
      <w:pPr>
        <w:spacing w:after="0" w:line="24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Auburn, AL 36830</w:t>
      </w:r>
    </w:p>
    <w:p w14:paraId="198AA46A" w14:textId="77777777" w:rsidR="00A14C9C" w:rsidRDefault="007D34B1" w:rsidP="007D34B1">
      <w:pPr>
        <w:spacing w:after="0" w:line="240" w:lineRule="auto"/>
        <w:rPr>
          <w:sz w:val="24"/>
          <w:szCs w:val="24"/>
        </w:rPr>
      </w:pPr>
      <w:r w:rsidRPr="00E818C9">
        <w:rPr>
          <w:sz w:val="24"/>
          <w:szCs w:val="24"/>
          <w:highlight w:val="lightGray"/>
        </w:rPr>
        <w:t>404.xxx.xxxx</w:t>
      </w:r>
    </w:p>
    <w:p w14:paraId="76D23FEF" w14:textId="77777777" w:rsidR="00A14C9C" w:rsidRDefault="00A14C9C" w:rsidP="007D34B1">
      <w:pPr>
        <w:spacing w:after="0" w:line="240" w:lineRule="auto"/>
        <w:rPr>
          <w:sz w:val="24"/>
          <w:szCs w:val="24"/>
        </w:rPr>
      </w:pPr>
    </w:p>
    <w:p w14:paraId="7AEBB453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 w:rsidRPr="00E818C9">
        <w:rPr>
          <w:sz w:val="24"/>
          <w:szCs w:val="24"/>
          <w:highlight w:val="lightGray"/>
        </w:rPr>
        <w:t>State Champions 2012, 2013; Regional Champions 2012</w:t>
      </w:r>
      <w:r>
        <w:rPr>
          <w:sz w:val="24"/>
          <w:szCs w:val="24"/>
        </w:rPr>
        <w:t xml:space="preserve"> </w:t>
      </w:r>
    </w:p>
    <w:p w14:paraId="3F71C1C6" w14:textId="77777777" w:rsidR="007D34B1" w:rsidRDefault="007D34B1" w:rsidP="007D34B1">
      <w:pPr>
        <w:spacing w:after="0" w:line="240" w:lineRule="auto"/>
        <w:rPr>
          <w:sz w:val="24"/>
          <w:szCs w:val="24"/>
        </w:rPr>
      </w:pPr>
    </w:p>
    <w:p w14:paraId="0A2398E2" w14:textId="77777777" w:rsidR="007D34B1" w:rsidRDefault="007D34B1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GPA:</w:t>
      </w:r>
      <w:r>
        <w:rPr>
          <w:sz w:val="24"/>
          <w:szCs w:val="24"/>
        </w:rPr>
        <w:tab/>
      </w:r>
      <w:r w:rsidRPr="00E818C9">
        <w:rPr>
          <w:sz w:val="24"/>
          <w:szCs w:val="24"/>
          <w:highlight w:val="lightGray"/>
        </w:rPr>
        <w:t>4.0</w:t>
      </w:r>
    </w:p>
    <w:p w14:paraId="12ACC250" w14:textId="77777777" w:rsidR="007D34B1" w:rsidRDefault="007D34B1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SAT: </w:t>
      </w:r>
      <w:r>
        <w:rPr>
          <w:sz w:val="24"/>
          <w:szCs w:val="24"/>
        </w:rPr>
        <w:tab/>
      </w:r>
      <w:r w:rsidRPr="00E818C9">
        <w:rPr>
          <w:sz w:val="24"/>
          <w:szCs w:val="24"/>
          <w:highlight w:val="lightGray"/>
        </w:rPr>
        <w:t xml:space="preserve">800 Math, 800 Verbal, 800 Writing </w:t>
      </w:r>
      <w:r w:rsidRPr="00E818C9">
        <w:rPr>
          <w:b/>
          <w:sz w:val="24"/>
          <w:szCs w:val="24"/>
          <w:highlight w:val="lightGray"/>
        </w:rPr>
        <w:t>OR</w:t>
      </w:r>
      <w:r w:rsidRPr="00E818C9">
        <w:rPr>
          <w:sz w:val="24"/>
          <w:szCs w:val="24"/>
          <w:highlight w:val="lightGray"/>
        </w:rPr>
        <w:t xml:space="preserve"> Taking Spring/Fall/Summer/Winter of 2015</w:t>
      </w:r>
    </w:p>
    <w:p w14:paraId="08A730FC" w14:textId="77777777" w:rsidR="007D34B1" w:rsidRDefault="007D34B1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ACT:</w:t>
      </w:r>
      <w:r>
        <w:rPr>
          <w:sz w:val="24"/>
          <w:szCs w:val="24"/>
        </w:rPr>
        <w:tab/>
      </w:r>
      <w:r w:rsidRPr="00E818C9">
        <w:rPr>
          <w:sz w:val="24"/>
          <w:szCs w:val="24"/>
          <w:highlight w:val="lightGray"/>
        </w:rPr>
        <w:t xml:space="preserve">36 </w:t>
      </w:r>
      <w:r w:rsidRPr="00E818C9">
        <w:rPr>
          <w:b/>
          <w:sz w:val="24"/>
          <w:szCs w:val="24"/>
          <w:highlight w:val="lightGray"/>
        </w:rPr>
        <w:t>OR</w:t>
      </w:r>
      <w:r w:rsidRPr="00E818C9">
        <w:rPr>
          <w:sz w:val="24"/>
          <w:szCs w:val="24"/>
          <w:highlight w:val="lightGray"/>
        </w:rPr>
        <w:t xml:space="preserve"> Taking Spring/Fall/Summer/Winter of 2015</w:t>
      </w:r>
    </w:p>
    <w:p w14:paraId="110EF6B0" w14:textId="77777777" w:rsidR="007D34B1" w:rsidRDefault="007D34B1" w:rsidP="007D34B1">
      <w:pPr>
        <w:spacing w:after="0" w:line="240" w:lineRule="auto"/>
        <w:rPr>
          <w:sz w:val="24"/>
          <w:szCs w:val="24"/>
        </w:rPr>
      </w:pPr>
    </w:p>
    <w:p w14:paraId="061A67D4" w14:textId="77777777" w:rsidR="007D34B1" w:rsidRDefault="007D34B1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NCAA Eligibility #: </w:t>
      </w:r>
      <w:r w:rsidR="00E818C9" w:rsidRPr="00E818C9">
        <w:rPr>
          <w:sz w:val="24"/>
          <w:szCs w:val="24"/>
          <w:highlight w:val="lightGray"/>
        </w:rPr>
        <w:t>11111111</w:t>
      </w:r>
    </w:p>
    <w:p w14:paraId="3E0DD1BC" w14:textId="77777777" w:rsidR="007D34B1" w:rsidRDefault="007D34B1" w:rsidP="007D34B1">
      <w:pPr>
        <w:spacing w:after="0" w:line="240" w:lineRule="auto"/>
        <w:rPr>
          <w:sz w:val="24"/>
          <w:szCs w:val="24"/>
        </w:rPr>
      </w:pPr>
    </w:p>
    <w:p w14:paraId="3333E919" w14:textId="77777777" w:rsidR="007D34B1" w:rsidRDefault="007D34B1" w:rsidP="007D34B1">
      <w:pPr>
        <w:spacing w:after="0" w:line="240" w:lineRule="auto"/>
        <w:rPr>
          <w:sz w:val="24"/>
          <w:szCs w:val="24"/>
        </w:rPr>
      </w:pPr>
      <w:r w:rsidRPr="00A14C9C">
        <w:rPr>
          <w:b/>
          <w:sz w:val="28"/>
          <w:szCs w:val="28"/>
        </w:rPr>
        <w:t>Club Information</w:t>
      </w:r>
      <w:r>
        <w:rPr>
          <w:sz w:val="24"/>
          <w:szCs w:val="24"/>
        </w:rPr>
        <w:t xml:space="preserve">: </w:t>
      </w:r>
    </w:p>
    <w:p w14:paraId="698228B7" w14:textId="77777777" w:rsidR="007D34B1" w:rsidRDefault="007D34B1" w:rsidP="007D34B1">
      <w:pPr>
        <w:spacing w:after="0" w:line="240" w:lineRule="auto"/>
        <w:rPr>
          <w:sz w:val="24"/>
          <w:szCs w:val="24"/>
        </w:rPr>
      </w:pPr>
    </w:p>
    <w:p w14:paraId="4160DD01" w14:textId="3AC259E6" w:rsidR="00A14C9C" w:rsidRDefault="006400F1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Auburn Volleyball Academy</w:t>
      </w:r>
      <w:r w:rsidR="00A14C9C">
        <w:rPr>
          <w:sz w:val="24"/>
          <w:szCs w:val="24"/>
        </w:rPr>
        <w:t xml:space="preserve"> </w:t>
      </w:r>
      <w:r>
        <w:rPr>
          <w:sz w:val="24"/>
          <w:szCs w:val="24"/>
        </w:rPr>
        <w:t>16-1</w:t>
      </w:r>
    </w:p>
    <w:p w14:paraId="3C0B581D" w14:textId="77777777" w:rsidR="007D34B1" w:rsidRPr="00E818C9" w:rsidRDefault="007D34B1" w:rsidP="007D34B1">
      <w:pPr>
        <w:spacing w:after="0" w:line="240" w:lineRule="auto"/>
        <w:rPr>
          <w:sz w:val="24"/>
          <w:szCs w:val="24"/>
          <w:highlight w:val="lightGray"/>
        </w:rPr>
      </w:pPr>
      <w:r w:rsidRPr="00E818C9">
        <w:rPr>
          <w:sz w:val="24"/>
          <w:szCs w:val="24"/>
          <w:highlight w:val="lightGray"/>
        </w:rPr>
        <w:t>Coach John Doe</w:t>
      </w:r>
      <w:r w:rsidR="00A14C9C" w:rsidRPr="00E818C9">
        <w:rPr>
          <w:sz w:val="24"/>
          <w:szCs w:val="24"/>
          <w:highlight w:val="lightGray"/>
        </w:rPr>
        <w:t>: 404.XXX.XXXX; JohnDoe@emailaddress.com</w:t>
      </w:r>
    </w:p>
    <w:p w14:paraId="1A4027D4" w14:textId="77777777" w:rsidR="007D34B1" w:rsidRDefault="007D34B1" w:rsidP="007D34B1">
      <w:pPr>
        <w:spacing w:after="0" w:line="240" w:lineRule="auto"/>
        <w:rPr>
          <w:sz w:val="24"/>
          <w:szCs w:val="24"/>
        </w:rPr>
      </w:pPr>
      <w:r w:rsidRPr="00E818C9">
        <w:rPr>
          <w:sz w:val="24"/>
          <w:szCs w:val="24"/>
          <w:highlight w:val="lightGray"/>
        </w:rPr>
        <w:t>Assistant Coach John Doe</w:t>
      </w:r>
      <w:r w:rsidR="00A14C9C" w:rsidRPr="00E818C9">
        <w:rPr>
          <w:sz w:val="24"/>
          <w:szCs w:val="24"/>
          <w:highlight w:val="lightGray"/>
        </w:rPr>
        <w:t xml:space="preserve">: 404.XXX.XXXX; </w:t>
      </w:r>
      <w:hyperlink r:id="rId7" w:history="1">
        <w:r w:rsidR="00A14C9C" w:rsidRPr="00E818C9">
          <w:rPr>
            <w:rStyle w:val="Hyperlink"/>
            <w:color w:val="auto"/>
            <w:sz w:val="24"/>
            <w:szCs w:val="24"/>
            <w:highlight w:val="lightGray"/>
            <w:u w:val="none"/>
          </w:rPr>
          <w:t>JohnDoe@emailaddress.com</w:t>
        </w:r>
      </w:hyperlink>
    </w:p>
    <w:p w14:paraId="2A44BAF2" w14:textId="77777777" w:rsidR="00A14C9C" w:rsidRDefault="00A14C9C" w:rsidP="007D34B1">
      <w:pPr>
        <w:spacing w:after="0" w:line="240" w:lineRule="auto"/>
        <w:rPr>
          <w:sz w:val="24"/>
          <w:szCs w:val="24"/>
        </w:rPr>
      </w:pPr>
    </w:p>
    <w:p w14:paraId="29C4A1F8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 w:rsidRPr="00A14C9C">
        <w:rPr>
          <w:b/>
          <w:sz w:val="28"/>
          <w:szCs w:val="28"/>
        </w:rPr>
        <w:t>Athletic Information</w:t>
      </w:r>
      <w:r>
        <w:rPr>
          <w:sz w:val="24"/>
          <w:szCs w:val="24"/>
        </w:rPr>
        <w:t>:</w:t>
      </w:r>
    </w:p>
    <w:p w14:paraId="77866894" w14:textId="77777777" w:rsidR="00A14C9C" w:rsidRDefault="00A14C9C" w:rsidP="007D34B1">
      <w:pPr>
        <w:spacing w:after="0" w:line="240" w:lineRule="auto"/>
        <w:rPr>
          <w:sz w:val="24"/>
          <w:szCs w:val="24"/>
        </w:rPr>
      </w:pPr>
    </w:p>
    <w:p w14:paraId="7A66EC86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Height: </w:t>
      </w:r>
      <w:r w:rsidRPr="00E818C9">
        <w:rPr>
          <w:sz w:val="24"/>
          <w:szCs w:val="24"/>
          <w:highlight w:val="lightGray"/>
        </w:rPr>
        <w:t>6’0”</w:t>
      </w:r>
    </w:p>
    <w:p w14:paraId="598CCD22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Approach Jump: </w:t>
      </w:r>
      <w:r w:rsidRPr="00E818C9">
        <w:rPr>
          <w:sz w:val="24"/>
          <w:szCs w:val="24"/>
          <w:highlight w:val="lightGray"/>
        </w:rPr>
        <w:t>10’0”</w:t>
      </w:r>
    </w:p>
    <w:p w14:paraId="09A68651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Block: </w:t>
      </w:r>
      <w:r w:rsidRPr="00E818C9">
        <w:rPr>
          <w:sz w:val="24"/>
          <w:szCs w:val="24"/>
          <w:highlight w:val="lightGray"/>
        </w:rPr>
        <w:t>9’9”</w:t>
      </w:r>
    </w:p>
    <w:p w14:paraId="547B99A8" w14:textId="77777777" w:rsidR="00A14C9C" w:rsidRPr="007D34B1" w:rsidRDefault="00A14C9C" w:rsidP="007D34B1">
      <w:pPr>
        <w:spacing w:after="0" w:line="240" w:lineRule="auto"/>
        <w:rPr>
          <w:sz w:val="24"/>
          <w:szCs w:val="24"/>
        </w:rPr>
      </w:pPr>
    </w:p>
    <w:p w14:paraId="24C29FC5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 w:rsidRPr="00A14C9C">
        <w:rPr>
          <w:b/>
          <w:sz w:val="28"/>
          <w:szCs w:val="28"/>
        </w:rPr>
        <w:t>Club Schedule</w:t>
      </w:r>
      <w:r>
        <w:rPr>
          <w:sz w:val="24"/>
          <w:szCs w:val="24"/>
        </w:rPr>
        <w:t>:</w:t>
      </w:r>
    </w:p>
    <w:p w14:paraId="597804F5" w14:textId="77777777" w:rsidR="00A14C9C" w:rsidRDefault="00A14C9C" w:rsidP="007D34B1">
      <w:pPr>
        <w:spacing w:after="0" w:line="240" w:lineRule="auto"/>
        <w:rPr>
          <w:sz w:val="24"/>
          <w:szCs w:val="24"/>
        </w:rPr>
      </w:pPr>
    </w:p>
    <w:p w14:paraId="6C631447" w14:textId="77777777" w:rsidR="00A14C9C" w:rsidRPr="00E818C9" w:rsidRDefault="00E818C9" w:rsidP="007D34B1">
      <w:pPr>
        <w:spacing w:after="0" w:line="24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Big South April ??-??</w:t>
      </w:r>
    </w:p>
    <w:p w14:paraId="300DC980" w14:textId="77777777" w:rsidR="00A14C9C" w:rsidRPr="00E818C9" w:rsidRDefault="00A14C9C" w:rsidP="007D34B1">
      <w:pPr>
        <w:spacing w:after="0" w:line="240" w:lineRule="auto"/>
        <w:rPr>
          <w:sz w:val="24"/>
          <w:szCs w:val="24"/>
          <w:highlight w:val="lightGray"/>
        </w:rPr>
      </w:pPr>
      <w:r w:rsidRPr="00E818C9">
        <w:rPr>
          <w:sz w:val="24"/>
          <w:szCs w:val="24"/>
          <w:highlight w:val="lightGray"/>
        </w:rPr>
        <w:t>MEQ</w:t>
      </w:r>
      <w:r w:rsidR="00E818C9">
        <w:rPr>
          <w:sz w:val="24"/>
          <w:szCs w:val="24"/>
          <w:highlight w:val="lightGray"/>
        </w:rPr>
        <w:t xml:space="preserve"> March ??-??</w:t>
      </w:r>
    </w:p>
    <w:p w14:paraId="1BF807F2" w14:textId="77777777" w:rsidR="00A14C9C" w:rsidRPr="00E818C9" w:rsidRDefault="00A14C9C" w:rsidP="007D34B1">
      <w:pPr>
        <w:spacing w:after="0" w:line="240" w:lineRule="auto"/>
        <w:rPr>
          <w:sz w:val="24"/>
          <w:szCs w:val="24"/>
          <w:highlight w:val="lightGray"/>
        </w:rPr>
      </w:pPr>
      <w:r w:rsidRPr="00E818C9">
        <w:rPr>
          <w:sz w:val="24"/>
          <w:szCs w:val="24"/>
          <w:highlight w:val="lightGray"/>
        </w:rPr>
        <w:t>Far Westerns</w:t>
      </w:r>
      <w:r w:rsidR="00E818C9">
        <w:rPr>
          <w:sz w:val="24"/>
          <w:szCs w:val="24"/>
          <w:highlight w:val="lightGray"/>
        </w:rPr>
        <w:t xml:space="preserve"> April ??-??</w:t>
      </w:r>
    </w:p>
    <w:p w14:paraId="15559D97" w14:textId="77777777" w:rsidR="00A14C9C" w:rsidRPr="00E818C9" w:rsidRDefault="00A14C9C" w:rsidP="007D34B1">
      <w:pPr>
        <w:spacing w:after="0" w:line="240" w:lineRule="auto"/>
        <w:rPr>
          <w:sz w:val="24"/>
          <w:szCs w:val="24"/>
          <w:highlight w:val="lightGray"/>
        </w:rPr>
      </w:pPr>
      <w:r w:rsidRPr="00E818C9">
        <w:rPr>
          <w:sz w:val="24"/>
          <w:szCs w:val="24"/>
          <w:highlight w:val="lightGray"/>
        </w:rPr>
        <w:t>AAUs</w:t>
      </w:r>
      <w:r w:rsidR="00E818C9">
        <w:rPr>
          <w:sz w:val="24"/>
          <w:szCs w:val="24"/>
          <w:highlight w:val="lightGray"/>
        </w:rPr>
        <w:t xml:space="preserve"> June ??-??</w:t>
      </w:r>
    </w:p>
    <w:p w14:paraId="108B790F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 w:rsidRPr="00E818C9">
        <w:rPr>
          <w:sz w:val="24"/>
          <w:szCs w:val="24"/>
          <w:highlight w:val="lightGray"/>
        </w:rPr>
        <w:t>JN’</w:t>
      </w:r>
      <w:r w:rsidR="00E818C9">
        <w:rPr>
          <w:sz w:val="24"/>
          <w:szCs w:val="24"/>
          <w:highlight w:val="lightGray"/>
        </w:rPr>
        <w:t>s June ??-??</w:t>
      </w:r>
    </w:p>
    <w:p w14:paraId="51AFE7B3" w14:textId="77777777" w:rsidR="00A14C9C" w:rsidRDefault="00A14C9C" w:rsidP="007D34B1">
      <w:pPr>
        <w:spacing w:after="0" w:line="240" w:lineRule="auto"/>
        <w:rPr>
          <w:sz w:val="24"/>
          <w:szCs w:val="24"/>
        </w:rPr>
      </w:pPr>
    </w:p>
    <w:p w14:paraId="6458A128" w14:textId="77777777" w:rsidR="00A14C9C" w:rsidRPr="00A14C9C" w:rsidRDefault="00A14C9C" w:rsidP="007D34B1">
      <w:pPr>
        <w:spacing w:after="0" w:line="240" w:lineRule="auto"/>
        <w:rPr>
          <w:sz w:val="24"/>
          <w:szCs w:val="24"/>
        </w:rPr>
      </w:pPr>
      <w:r w:rsidRPr="00A14C9C">
        <w:rPr>
          <w:b/>
          <w:sz w:val="28"/>
          <w:szCs w:val="28"/>
        </w:rPr>
        <w:t>Volleyball Awards</w:t>
      </w:r>
      <w:r>
        <w:rPr>
          <w:sz w:val="24"/>
          <w:szCs w:val="24"/>
        </w:rPr>
        <w:t>:</w:t>
      </w:r>
    </w:p>
    <w:p w14:paraId="372B6149" w14:textId="77777777" w:rsidR="00A14C9C" w:rsidRDefault="00A14C9C" w:rsidP="007D34B1">
      <w:pPr>
        <w:spacing w:after="0" w:line="240" w:lineRule="auto"/>
        <w:rPr>
          <w:sz w:val="24"/>
          <w:szCs w:val="24"/>
        </w:rPr>
      </w:pPr>
    </w:p>
    <w:p w14:paraId="163FFAA0" w14:textId="77777777" w:rsidR="00A14C9C" w:rsidRDefault="00A14C9C" w:rsidP="007D34B1">
      <w:pPr>
        <w:spacing w:after="0" w:line="240" w:lineRule="auto"/>
        <w:rPr>
          <w:sz w:val="24"/>
          <w:szCs w:val="24"/>
        </w:rPr>
      </w:pPr>
      <w:r w:rsidRPr="00E818C9">
        <w:rPr>
          <w:sz w:val="24"/>
          <w:szCs w:val="24"/>
          <w:highlight w:val="lightGray"/>
        </w:rPr>
        <w:t>State Tournament MVP 2013; All Region team 2012, 2013; 1</w:t>
      </w:r>
      <w:r w:rsidRPr="00E818C9">
        <w:rPr>
          <w:sz w:val="24"/>
          <w:szCs w:val="24"/>
          <w:highlight w:val="lightGray"/>
          <w:vertAlign w:val="superscript"/>
        </w:rPr>
        <w:t>st</w:t>
      </w:r>
      <w:r w:rsidRPr="00E818C9">
        <w:rPr>
          <w:sz w:val="24"/>
          <w:szCs w:val="24"/>
          <w:highlight w:val="lightGray"/>
        </w:rPr>
        <w:t xml:space="preserve"> Team All State 2013; Captain USAV National Team 2012; Coach’s Award 2012</w:t>
      </w:r>
    </w:p>
    <w:p w14:paraId="2F7E7C15" w14:textId="77777777" w:rsidR="00A14C9C" w:rsidRPr="00A14C9C" w:rsidRDefault="00A14C9C" w:rsidP="00A14C9C">
      <w:pPr>
        <w:jc w:val="right"/>
        <w:rPr>
          <w:sz w:val="24"/>
          <w:szCs w:val="24"/>
        </w:rPr>
      </w:pPr>
    </w:p>
    <w:sectPr w:rsidR="00A14C9C" w:rsidRPr="00A14C9C" w:rsidSect="00A14C9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621A" w14:textId="77777777" w:rsidR="00EE0C46" w:rsidRDefault="00EE0C46" w:rsidP="00A14C9C">
      <w:pPr>
        <w:spacing w:after="0" w:line="240" w:lineRule="auto"/>
      </w:pPr>
      <w:r>
        <w:separator/>
      </w:r>
    </w:p>
  </w:endnote>
  <w:endnote w:type="continuationSeparator" w:id="0">
    <w:p w14:paraId="28B51002" w14:textId="77777777" w:rsidR="00EE0C46" w:rsidRDefault="00EE0C46" w:rsidP="00A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71444" w14:textId="77777777" w:rsidR="00EE0C46" w:rsidRDefault="00EE0C46" w:rsidP="00A14C9C">
      <w:pPr>
        <w:spacing w:after="0" w:line="240" w:lineRule="auto"/>
      </w:pPr>
      <w:r>
        <w:separator/>
      </w:r>
    </w:p>
  </w:footnote>
  <w:footnote w:type="continuationSeparator" w:id="0">
    <w:p w14:paraId="7DD35D7A" w14:textId="77777777" w:rsidR="00EE0C46" w:rsidRDefault="00EE0C46" w:rsidP="00A1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1FDD" w14:textId="77777777" w:rsidR="00A14C9C" w:rsidRPr="00A14C9C" w:rsidRDefault="00A14C9C" w:rsidP="00A14C9C">
    <w:pPr>
      <w:pStyle w:val="Header"/>
      <w:jc w:val="center"/>
      <w:rPr>
        <w:b/>
        <w:sz w:val="40"/>
        <w:szCs w:val="40"/>
      </w:rPr>
    </w:pPr>
    <w:r w:rsidRPr="00E818C9">
      <w:rPr>
        <w:b/>
        <w:sz w:val="40"/>
        <w:szCs w:val="40"/>
        <w:highlight w:val="lightGray"/>
      </w:rPr>
      <w:t>Jane Doe -- Libero/DS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D8F"/>
    <w:rsid w:val="000E7659"/>
    <w:rsid w:val="00377D8F"/>
    <w:rsid w:val="006400F1"/>
    <w:rsid w:val="007D34B1"/>
    <w:rsid w:val="009753B8"/>
    <w:rsid w:val="009F4E7A"/>
    <w:rsid w:val="00A14C9C"/>
    <w:rsid w:val="00D76BFF"/>
    <w:rsid w:val="00E818C9"/>
    <w:rsid w:val="00EE0C46"/>
    <w:rsid w:val="00F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5C45"/>
  <w15:docId w15:val="{4D179C6A-87E1-5C49-8D1F-7A7EF6EF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4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9C"/>
  </w:style>
  <w:style w:type="paragraph" w:styleId="Footer">
    <w:name w:val="footer"/>
    <w:basedOn w:val="Normal"/>
    <w:link w:val="FooterChar"/>
    <w:uiPriority w:val="99"/>
    <w:unhideWhenUsed/>
    <w:rsid w:val="00A1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9C"/>
  </w:style>
  <w:style w:type="character" w:styleId="FollowedHyperlink">
    <w:name w:val="FollowedHyperlink"/>
    <w:basedOn w:val="DefaultParagraphFont"/>
    <w:uiPriority w:val="99"/>
    <w:semiHidden/>
    <w:unhideWhenUsed/>
    <w:rsid w:val="00640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hnDoe@emailadd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Last20??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rhart\Documents\Justin%20PC%20Backup%20%232\DOCUMENTS\Recruiting%20Docs%20--%20Tsunami\Recruiting%20Biography_Introduction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C:\Users\Justinrhart\Documents\Justin PC Backup #2\DOCUMENTS\Recruiting Docs -- Tsunami\Recruiting Biography_Introduction Page.dotx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Hart</dc:creator>
  <cp:lastModifiedBy>Si Boddie</cp:lastModifiedBy>
  <cp:revision>2</cp:revision>
  <dcterms:created xsi:type="dcterms:W3CDTF">2025-04-17T18:39:00Z</dcterms:created>
  <dcterms:modified xsi:type="dcterms:W3CDTF">2025-04-17T18:39:00Z</dcterms:modified>
</cp:coreProperties>
</file>